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08" w:rsidRPr="003F5308" w:rsidRDefault="00F83CDE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bookmarkStart w:id="0" w:name="_GoBack"/>
      <w:bookmarkEnd w:id="0"/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-807720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E30178" w:rsidRDefault="005D0E28" w:rsidP="00F03277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5D0E28">
        <w:rPr>
          <w:rFonts w:ascii="Comic Sans MS" w:eastAsiaTheme="minorEastAsia" w:hAnsi="Comic Sans MS"/>
          <w:color w:val="000000" w:themeColor="text1"/>
          <w:kern w:val="24"/>
          <w:lang w:eastAsia="en-GB"/>
        </w:rPr>
        <w:t>We are learning how to start sentences in a variety of interesting ways.</w:t>
      </w:r>
    </w:p>
    <w:p w:rsidR="0037560E" w:rsidRDefault="0037560E" w:rsidP="00A06E61">
      <w:pPr>
        <w:pStyle w:val="NoSpacing"/>
        <w:rPr>
          <w:rFonts w:ascii="Comic Sans MS" w:eastAsia="Times New Roman" w:hAnsi="Comic Sans MS" w:cs="Times New Roman"/>
          <w:lang w:eastAsia="en-GB"/>
        </w:rPr>
      </w:pPr>
    </w:p>
    <w:p w:rsidR="00A06E61" w:rsidRDefault="003F5308" w:rsidP="00A06E61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:rsidR="00A15070" w:rsidRDefault="00E33F7F" w:rsidP="00A06E61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Using link li</w:t>
      </w:r>
      <w:r w:rsidR="00445030">
        <w:rPr>
          <w:rFonts w:ascii="Comic Sans MS" w:hAnsi="Comic Sans MS" w:cstheme="majorHAnsi"/>
          <w:b/>
        </w:rPr>
        <w:t xml:space="preserve">nes, match each sentence starter </w:t>
      </w:r>
      <w:r>
        <w:rPr>
          <w:rFonts w:ascii="Comic Sans MS" w:hAnsi="Comic Sans MS" w:cstheme="majorHAnsi"/>
          <w:b/>
        </w:rPr>
        <w:t>to the correct sentence ending.</w:t>
      </w:r>
    </w:p>
    <w:p w:rsidR="00E33F7F" w:rsidRDefault="00E33F7F" w:rsidP="00A06E61">
      <w:pPr>
        <w:pStyle w:val="NoSpacing"/>
        <w:rPr>
          <w:rFonts w:ascii="Comic Sans MS" w:hAnsi="Comic Sans MS" w:cstheme="majorHAnsi"/>
          <w:b/>
        </w:rPr>
      </w:pPr>
    </w:p>
    <w:tbl>
      <w:tblPr>
        <w:tblStyle w:val="TableGrid"/>
        <w:tblpPr w:leftFromText="180" w:rightFromText="180" w:vertAnchor="text" w:horzAnchor="margin" w:tblpY="34"/>
        <w:tblW w:w="10060" w:type="dxa"/>
        <w:tblLook w:val="04A0" w:firstRow="1" w:lastRow="0" w:firstColumn="1" w:lastColumn="0" w:noHBand="0" w:noVBand="1"/>
      </w:tblPr>
      <w:tblGrid>
        <w:gridCol w:w="4106"/>
        <w:gridCol w:w="992"/>
        <w:gridCol w:w="4962"/>
      </w:tblGrid>
      <w:tr w:rsidR="00E33F7F" w:rsidRPr="0060263C" w:rsidTr="00E33F7F">
        <w:tc>
          <w:tcPr>
            <w:tcW w:w="4106" w:type="dxa"/>
            <w:tcBorders>
              <w:top w:val="single" w:sz="12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:rsidR="00E33F7F" w:rsidRPr="0060263C" w:rsidRDefault="007B3530" w:rsidP="00E33F7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Like an Olympic diver,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shd w:val="clear" w:color="auto" w:fill="FFFFFF" w:themeFill="background1"/>
          </w:tcPr>
          <w:p w:rsidR="00E33F7F" w:rsidRPr="0060263C" w:rsidRDefault="00E33F7F" w:rsidP="00E33F7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4962" w:type="dxa"/>
            <w:tcBorders>
              <w:top w:val="single" w:sz="12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:rsidR="00E33F7F" w:rsidRPr="0060263C" w:rsidRDefault="00E33F7F" w:rsidP="00672607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</w:t>
            </w:r>
            <w:r w:rsidR="000C40ED">
              <w:rPr>
                <w:rFonts w:ascii="Comic Sans MS" w:hAnsi="Comic Sans MS"/>
              </w:rPr>
              <w:t xml:space="preserve"> </w:t>
            </w:r>
            <w:r w:rsidR="007D2103">
              <w:rPr>
                <w:rFonts w:ascii="Comic Sans MS" w:hAnsi="Comic Sans MS"/>
              </w:rPr>
              <w:t xml:space="preserve">youngster clung to his mother with a tight grip. </w:t>
            </w:r>
          </w:p>
        </w:tc>
      </w:tr>
      <w:tr w:rsidR="00E33F7F" w:rsidRPr="0060263C" w:rsidTr="00E33F7F">
        <w:tc>
          <w:tcPr>
            <w:tcW w:w="410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:rsidR="00E33F7F" w:rsidRPr="0060263C" w:rsidRDefault="007D2103" w:rsidP="00E33F7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Exhausted,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shd w:val="clear" w:color="auto" w:fill="FFFFFF" w:themeFill="background1"/>
          </w:tcPr>
          <w:p w:rsidR="00E33F7F" w:rsidRPr="0060263C" w:rsidRDefault="00E33F7F" w:rsidP="00E33F7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4962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:rsidR="00E33F7F" w:rsidRPr="0060263C" w:rsidRDefault="00040E2A" w:rsidP="007D2103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0C40ED">
              <w:rPr>
                <w:rFonts w:ascii="Comic Sans MS" w:hAnsi="Comic Sans MS"/>
              </w:rPr>
              <w:t xml:space="preserve">he </w:t>
            </w:r>
            <w:r w:rsidR="007D2103">
              <w:rPr>
                <w:rFonts w:ascii="Comic Sans MS" w:hAnsi="Comic Sans MS"/>
              </w:rPr>
              <w:t>crocodiles would not let the monkeys pass.</w:t>
            </w:r>
          </w:p>
        </w:tc>
      </w:tr>
      <w:tr w:rsidR="00E33F7F" w:rsidRPr="0060263C" w:rsidTr="00E33F7F">
        <w:tc>
          <w:tcPr>
            <w:tcW w:w="410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:rsidR="00E33F7F" w:rsidRPr="0060263C" w:rsidRDefault="007D2103" w:rsidP="00E07733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Lazily,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shd w:val="clear" w:color="auto" w:fill="FFFFFF" w:themeFill="background1"/>
          </w:tcPr>
          <w:p w:rsidR="00E33F7F" w:rsidRPr="0060263C" w:rsidRDefault="00E33F7F" w:rsidP="00E33F7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4962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:rsidR="00E33F7F" w:rsidRPr="0060263C" w:rsidRDefault="007D2103" w:rsidP="00E33F7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male </w:t>
            </w:r>
            <w:r w:rsidR="00672607">
              <w:rPr>
                <w:rFonts w:ascii="Comic Sans MS" w:hAnsi="Comic Sans MS"/>
              </w:rPr>
              <w:t>lounged in the fork of the tree whilst</w:t>
            </w:r>
            <w:r>
              <w:rPr>
                <w:rFonts w:ascii="Comic Sans MS" w:hAnsi="Comic Sans MS"/>
              </w:rPr>
              <w:t xml:space="preserve"> stuffing leaves into his mouth. </w:t>
            </w:r>
            <w:r w:rsidR="00040E2A">
              <w:rPr>
                <w:rFonts w:ascii="Comic Sans MS" w:hAnsi="Comic Sans MS"/>
              </w:rPr>
              <w:t xml:space="preserve">. </w:t>
            </w:r>
          </w:p>
        </w:tc>
      </w:tr>
      <w:tr w:rsidR="00E33F7F" w:rsidRPr="0060263C" w:rsidTr="00E33F7F">
        <w:tc>
          <w:tcPr>
            <w:tcW w:w="410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:rsidR="00E33F7F" w:rsidRPr="0060263C" w:rsidRDefault="007D2103" w:rsidP="00E33F7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Terrified that he might fall,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shd w:val="clear" w:color="auto" w:fill="FFFFFF" w:themeFill="background1"/>
          </w:tcPr>
          <w:p w:rsidR="00E33F7F" w:rsidRPr="0060263C" w:rsidRDefault="00E33F7F" w:rsidP="00E33F7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4962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:rsidR="00E33F7F" w:rsidRPr="0060263C" w:rsidRDefault="007B3530" w:rsidP="00E33F7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bold proboscis monkey plunged into the river.</w:t>
            </w:r>
          </w:p>
        </w:tc>
      </w:tr>
      <w:tr w:rsidR="00E33F7F" w:rsidRPr="0060263C" w:rsidTr="00E33F7F">
        <w:tc>
          <w:tcPr>
            <w:tcW w:w="410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:rsidR="00E33F7F" w:rsidRPr="0060263C" w:rsidRDefault="00E07733" w:rsidP="007D2103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Protecting </w:t>
            </w:r>
            <w:r w:rsidR="007D2103">
              <w:rPr>
                <w:rFonts w:ascii="Comic Sans MS" w:hAnsi="Comic Sans MS"/>
              </w:rPr>
              <w:t xml:space="preserve">Borneo’s incredible wildlife, 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shd w:val="clear" w:color="auto" w:fill="FFFFFF" w:themeFill="background1"/>
          </w:tcPr>
          <w:p w:rsidR="00E33F7F" w:rsidRPr="0060263C" w:rsidRDefault="00E33F7F" w:rsidP="00E33F7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4962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:rsidR="00E33F7F" w:rsidRPr="0060263C" w:rsidRDefault="007B3530" w:rsidP="00E33F7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7D2103">
              <w:rPr>
                <w:rFonts w:ascii="Comic Sans MS" w:hAnsi="Comic Sans MS"/>
              </w:rPr>
              <w:t xml:space="preserve">he mother finally reached the safety of the riverbank. </w:t>
            </w:r>
          </w:p>
        </w:tc>
      </w:tr>
      <w:tr w:rsidR="00E33F7F" w:rsidRPr="0060263C" w:rsidTr="00E33F7F">
        <w:tc>
          <w:tcPr>
            <w:tcW w:w="4106" w:type="dxa"/>
            <w:tcBorders>
              <w:top w:val="single" w:sz="4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:rsidR="00E33F7F" w:rsidRPr="0060263C" w:rsidRDefault="007D2103" w:rsidP="00E33F7F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Like soldiers on patrol,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2" w:space="0" w:color="92D050"/>
              <w:bottom w:val="single" w:sz="4" w:space="0" w:color="FFFFFF" w:themeColor="background1"/>
              <w:right w:val="single" w:sz="12" w:space="0" w:color="00B050"/>
            </w:tcBorders>
            <w:shd w:val="clear" w:color="auto" w:fill="FFFFFF" w:themeFill="background1"/>
          </w:tcPr>
          <w:p w:rsidR="00E33F7F" w:rsidRPr="0060263C" w:rsidRDefault="00E33F7F" w:rsidP="00E33F7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4962" w:type="dxa"/>
            <w:tcBorders>
              <w:top w:val="single" w:sz="4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E33F7F" w:rsidRPr="0060263C" w:rsidRDefault="007D2103" w:rsidP="007D2103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is essential for the planet. </w:t>
            </w:r>
          </w:p>
        </w:tc>
      </w:tr>
    </w:tbl>
    <w:p w:rsidR="005D0E28" w:rsidRDefault="005D0E28" w:rsidP="00445030">
      <w:pPr>
        <w:pStyle w:val="NoSpacing"/>
        <w:rPr>
          <w:rFonts w:ascii="Comic Sans MS" w:hAnsi="Comic Sans MS" w:cstheme="majorHAnsi"/>
        </w:rPr>
      </w:pPr>
    </w:p>
    <w:p w:rsidR="0084439B" w:rsidRDefault="0084439B" w:rsidP="00E33F7F">
      <w:pPr>
        <w:pStyle w:val="NoSpacing"/>
        <w:rPr>
          <w:rFonts w:ascii="Comic Sans MS" w:hAnsi="Comic Sans MS" w:cstheme="majorHAnsi"/>
          <w:b/>
          <w:color w:val="92D050"/>
        </w:rPr>
      </w:pPr>
      <w:r w:rsidRPr="005D0E28">
        <w:rPr>
          <w:rFonts w:ascii="Comic Sans MS" w:hAnsi="Comic Sans MS" w:cstheme="majorHAnsi"/>
          <w:b/>
          <w:color w:val="92D050"/>
        </w:rPr>
        <w:t>Challenge 2</w:t>
      </w:r>
    </w:p>
    <w:p w:rsidR="00E33F7F" w:rsidRDefault="00E33F7F" w:rsidP="00672607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Complete the following sentences. Notice how they all start in a really interesting way</w:t>
      </w:r>
      <w:r w:rsidR="00040E2A">
        <w:rPr>
          <w:rFonts w:ascii="Comic Sans MS" w:hAnsi="Comic Sans MS" w:cstheme="majorHAnsi"/>
          <w:b/>
        </w:rPr>
        <w:t>.</w:t>
      </w:r>
    </w:p>
    <w:p w:rsidR="00672607" w:rsidRPr="00672607" w:rsidRDefault="00672607" w:rsidP="00672607">
      <w:pPr>
        <w:pStyle w:val="NoSpacing"/>
        <w:rPr>
          <w:rFonts w:ascii="Comic Sans MS" w:hAnsi="Comic Sans MS" w:cstheme="majorHAnsi"/>
          <w:b/>
        </w:rPr>
      </w:pPr>
    </w:p>
    <w:p w:rsidR="00E33F7F" w:rsidRPr="005D0E28" w:rsidRDefault="007B3530" w:rsidP="00E33F7F">
      <w:pPr>
        <w:pStyle w:val="NoSpacing"/>
        <w:numPr>
          <w:ilvl w:val="0"/>
          <w:numId w:val="12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>Moving quickly through the water</w:t>
      </w:r>
      <w:r w:rsidR="00E33F7F" w:rsidRPr="005D0E28">
        <w:rPr>
          <w:rFonts w:ascii="Comic Sans MS" w:hAnsi="Comic Sans MS" w:cstheme="majorHAnsi"/>
        </w:rPr>
        <w:t xml:space="preserve">, </w:t>
      </w:r>
      <w:r w:rsidR="00E33F7F">
        <w:rPr>
          <w:rFonts w:ascii="Comic Sans MS" w:hAnsi="Comic Sans MS" w:cstheme="majorHAnsi"/>
        </w:rPr>
        <w:t>___________________________________</w:t>
      </w:r>
      <w:r w:rsidR="002A530E">
        <w:rPr>
          <w:rFonts w:ascii="Comic Sans MS" w:hAnsi="Comic Sans MS" w:cstheme="majorHAnsi"/>
        </w:rPr>
        <w:t>____</w:t>
      </w:r>
    </w:p>
    <w:p w:rsidR="00E33F7F" w:rsidRPr="005D0E28" w:rsidRDefault="007B3530" w:rsidP="00E33F7F">
      <w:pPr>
        <w:pStyle w:val="NoSpacing"/>
        <w:numPr>
          <w:ilvl w:val="0"/>
          <w:numId w:val="12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 xml:space="preserve">Cautiously, the brave proboscis monkey ___________________________________ </w:t>
      </w:r>
    </w:p>
    <w:p w:rsidR="00E33F7F" w:rsidRPr="005D0E28" w:rsidRDefault="002A530E" w:rsidP="002A530E">
      <w:pPr>
        <w:pStyle w:val="NoSpacing"/>
        <w:numPr>
          <w:ilvl w:val="0"/>
          <w:numId w:val="12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>Watching from the other side of the river,  ________________________________</w:t>
      </w:r>
    </w:p>
    <w:p w:rsidR="00E33F7F" w:rsidRPr="005D0E28" w:rsidRDefault="002A530E" w:rsidP="00E33F7F">
      <w:pPr>
        <w:pStyle w:val="NoSpacing"/>
        <w:numPr>
          <w:ilvl w:val="0"/>
          <w:numId w:val="12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>Like a skydiver in free fall</w:t>
      </w:r>
      <w:r w:rsidR="00E33F7F">
        <w:rPr>
          <w:rFonts w:ascii="Comic Sans MS" w:hAnsi="Comic Sans MS" w:cstheme="majorHAnsi"/>
        </w:rPr>
        <w:t>, _______________________________________</w:t>
      </w:r>
      <w:r>
        <w:rPr>
          <w:rFonts w:ascii="Comic Sans MS" w:hAnsi="Comic Sans MS" w:cstheme="majorHAnsi"/>
        </w:rPr>
        <w:t>___</w:t>
      </w:r>
      <w:r w:rsidR="00E33F7F">
        <w:rPr>
          <w:rFonts w:ascii="Comic Sans MS" w:hAnsi="Comic Sans MS" w:cstheme="majorHAnsi"/>
        </w:rPr>
        <w:t>__</w:t>
      </w:r>
    </w:p>
    <w:p w:rsidR="00E33F7F" w:rsidRPr="00A15070" w:rsidRDefault="002A530E" w:rsidP="00E33F7F">
      <w:pPr>
        <w:pStyle w:val="NoSpacing"/>
        <w:numPr>
          <w:ilvl w:val="0"/>
          <w:numId w:val="12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 xml:space="preserve">Screeching and whooping, </w:t>
      </w:r>
      <w:r w:rsidR="00E33F7F">
        <w:rPr>
          <w:rFonts w:ascii="Comic Sans MS" w:hAnsi="Comic Sans MS" w:cstheme="majorHAnsi"/>
        </w:rPr>
        <w:t>_____________________________________________</w:t>
      </w:r>
    </w:p>
    <w:p w:rsidR="00E33F7F" w:rsidRPr="00A15070" w:rsidRDefault="00E33F7F" w:rsidP="00E33F7F">
      <w:pPr>
        <w:pStyle w:val="NoSpacing"/>
        <w:numPr>
          <w:ilvl w:val="0"/>
          <w:numId w:val="12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 xml:space="preserve">Equipped </w:t>
      </w:r>
      <w:r w:rsidR="007B3530">
        <w:rPr>
          <w:rFonts w:ascii="Comic Sans MS" w:hAnsi="Comic Sans MS" w:cstheme="majorHAnsi"/>
        </w:rPr>
        <w:t>with razor-sharp teeth</w:t>
      </w:r>
      <w:r>
        <w:rPr>
          <w:rFonts w:ascii="Comic Sans MS" w:hAnsi="Comic Sans MS" w:cstheme="majorHAnsi"/>
        </w:rPr>
        <w:t>, _____________________________</w:t>
      </w:r>
      <w:r w:rsidR="007B3530">
        <w:rPr>
          <w:rFonts w:ascii="Comic Sans MS" w:hAnsi="Comic Sans MS" w:cstheme="majorHAnsi"/>
        </w:rPr>
        <w:t>________</w:t>
      </w:r>
      <w:r>
        <w:rPr>
          <w:rFonts w:ascii="Comic Sans MS" w:hAnsi="Comic Sans MS" w:cstheme="majorHAnsi"/>
        </w:rPr>
        <w:t>___</w:t>
      </w:r>
    </w:p>
    <w:p w:rsidR="00445030" w:rsidRDefault="002A530E" w:rsidP="00445030">
      <w:pPr>
        <w:pStyle w:val="NoSpacing"/>
        <w:numPr>
          <w:ilvl w:val="0"/>
          <w:numId w:val="12"/>
        </w:numPr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>Hungrily</w:t>
      </w:r>
      <w:r w:rsidR="00E33F7F">
        <w:rPr>
          <w:rFonts w:ascii="Comic Sans MS" w:hAnsi="Comic Sans MS" w:cstheme="majorHAnsi"/>
        </w:rPr>
        <w:t>, _________________________________________</w:t>
      </w:r>
      <w:r>
        <w:rPr>
          <w:rFonts w:ascii="Comic Sans MS" w:hAnsi="Comic Sans MS" w:cstheme="majorHAnsi"/>
        </w:rPr>
        <w:t>________________</w:t>
      </w:r>
      <w:r w:rsidR="00E33F7F">
        <w:rPr>
          <w:rFonts w:ascii="Comic Sans MS" w:hAnsi="Comic Sans MS" w:cstheme="majorHAnsi"/>
        </w:rPr>
        <w:t>_</w:t>
      </w:r>
    </w:p>
    <w:p w:rsidR="00672607" w:rsidRDefault="00672607" w:rsidP="00445030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445030" w:rsidRPr="00445030" w:rsidRDefault="000F5EA6" w:rsidP="00445030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-95251</wp:posOffset>
                </wp:positionH>
                <wp:positionV relativeFrom="paragraph">
                  <wp:posOffset>74295</wp:posOffset>
                </wp:positionV>
                <wp:extent cx="3686175" cy="37338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5EA6" w:rsidRDefault="000F5EA6">
                            <w:pPr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 w:rsidRPr="00445030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Write your own David Attenborough style script to accompany the main clip. </w:t>
                            </w:r>
                            <w:r w:rsidRPr="00914B16">
                              <w:rPr>
                                <w:rFonts w:ascii="Comic Sans MS" w:hAnsi="Comic Sans MS" w:cstheme="majorHAnsi"/>
                                <w:b/>
                              </w:rPr>
                              <w:t>Don’t forget to describe through your senses and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e</w:t>
                            </w:r>
                            <w:r w:rsidRPr="00914B16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xperiment with a range of interesting sentence 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starters (see below). </w:t>
                            </w:r>
                            <w:r w:rsidRPr="00914B16">
                              <w:rPr>
                                <w:rFonts w:ascii="Comic Sans MS" w:hAnsi="Comic Sans MS" w:cstheme="majorHAnsi"/>
                                <w:b/>
                              </w:rPr>
                              <w:t>Try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also</w:t>
                            </w:r>
                            <w:r w:rsidRPr="00914B16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to use some of the descriptive words from the Word Wall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. You might like to use the following sentence to get you off the starting block:</w:t>
                            </w:r>
                          </w:p>
                          <w:p w:rsidR="000F5EA6" w:rsidRDefault="000F5EA6" w:rsidP="000F5EA6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 w:rsidRPr="0037560E">
                              <w:rPr>
                                <w:rFonts w:ascii="Comic Sans MS" w:hAnsi="Comic Sans MS" w:cstheme="majorHAnsi"/>
                                <w:i/>
                              </w:rPr>
                              <w:t>On a branch, high above a river, a family</w:t>
                            </w:r>
                            <w:r w:rsidRPr="000F5EA6">
                              <w:rPr>
                                <w:rFonts w:ascii="Comic Sans MS" w:hAnsi="Comic Sans MS" w:cstheme="majorHAnsi"/>
                                <w:i/>
                              </w:rPr>
                              <w:t xml:space="preserve"> </w:t>
                            </w:r>
                            <w:r w:rsidRPr="0037560E">
                              <w:rPr>
                                <w:rFonts w:ascii="Comic Sans MS" w:hAnsi="Comic Sans MS" w:cstheme="majorHAnsi"/>
                                <w:i/>
                              </w:rPr>
                              <w:t>of proboscis monkeys were preparing themselves for a dangerous journey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</w:rPr>
                              <w:t>.</w:t>
                            </w:r>
                            <w:r w:rsidRPr="000F5EA6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</w:t>
                            </w:r>
                          </w:p>
                          <w:p w:rsidR="000F5EA6" w:rsidRDefault="000F5EA6" w:rsidP="000F5EA6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</w:p>
                          <w:p w:rsidR="000F5EA6" w:rsidRPr="0037560E" w:rsidRDefault="000F5EA6" w:rsidP="000F5EA6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 w:rsidRPr="0037560E">
                              <w:rPr>
                                <w:rFonts w:ascii="Comic Sans MS" w:hAnsi="Comic Sans MS" w:cstheme="majorHAnsi"/>
                                <w:b/>
                              </w:rPr>
                              <w:t>Interesting sentence starter reminder:</w:t>
                            </w:r>
                          </w:p>
                          <w:p w:rsidR="000F5EA6" w:rsidRPr="00914B16" w:rsidRDefault="000F5EA6" w:rsidP="000F5EA6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theme="majorHAnsi"/>
                              </w:rPr>
                            </w:pPr>
                            <w:r w:rsidRPr="00914B16">
                              <w:rPr>
                                <w:rFonts w:ascii="Comic Sans MS" w:hAnsi="Comic Sans MS" w:cstheme="majorHAnsi"/>
                              </w:rPr>
                              <w:t>Start with an ‘ed’ or ‘ing’ ending verb</w:t>
                            </w:r>
                          </w:p>
                          <w:p w:rsidR="000F5EA6" w:rsidRPr="00914B16" w:rsidRDefault="000F5EA6" w:rsidP="000F5EA6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theme="majorHAnsi"/>
                              </w:rPr>
                            </w:pPr>
                            <w:r w:rsidRPr="00914B16">
                              <w:rPr>
                                <w:rFonts w:ascii="Comic Sans MS" w:hAnsi="Comic Sans MS" w:cstheme="majorHAnsi"/>
                              </w:rPr>
                              <w:t>Start with a ‘ly’ ending adverb</w:t>
                            </w:r>
                          </w:p>
                          <w:p w:rsidR="000F5EA6" w:rsidRPr="0037560E" w:rsidRDefault="000F5EA6" w:rsidP="000F5EA6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 w:cstheme="majorHAnsi"/>
                              </w:rPr>
                            </w:pPr>
                            <w:r w:rsidRPr="00914B16">
                              <w:rPr>
                                <w:rFonts w:ascii="Comic Sans MS" w:hAnsi="Comic Sans MS" w:cstheme="majorHAnsi"/>
                              </w:rPr>
                              <w:t>Start with a simile</w:t>
                            </w:r>
                          </w:p>
                          <w:p w:rsidR="000F5EA6" w:rsidRPr="000F5EA6" w:rsidRDefault="000F5EA6">
                            <w:pP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5.85pt;width:290.25pt;height:29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" fillcolor="white [3201]" stroked="f" strokeweight=".5pt">
                <v:textbox>
                  <w:txbxContent>
                    <w:p w:rsidR="000F5EA6" w:rsidRDefault="000F5EA6">
                      <w:pPr>
                        <w:rPr>
                          <w:rFonts w:ascii="Comic Sans MS" w:hAnsi="Comic Sans MS" w:cstheme="majorHAnsi"/>
                          <w:b/>
                        </w:rPr>
                      </w:pPr>
                      <w:r w:rsidRPr="00445030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Write your own David Attenborough style script to accompany the main clip. </w:t>
                      </w:r>
                      <w:r w:rsidRPr="00914B16">
                        <w:rPr>
                          <w:rFonts w:ascii="Comic Sans MS" w:hAnsi="Comic Sans MS" w:cstheme="majorHAnsi"/>
                          <w:b/>
                        </w:rPr>
                        <w:t>Don’t forget to describe through your senses and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 e</w:t>
                      </w:r>
                      <w:r w:rsidRPr="00914B16">
                        <w:rPr>
                          <w:rFonts w:ascii="Comic Sans MS" w:hAnsi="Comic Sans MS" w:cstheme="majorHAnsi"/>
                          <w:b/>
                        </w:rPr>
                        <w:t xml:space="preserve">xperiment with a range of interesting sentence 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starters (see below). </w:t>
                      </w:r>
                      <w:r w:rsidRPr="00914B16">
                        <w:rPr>
                          <w:rFonts w:ascii="Comic Sans MS" w:hAnsi="Comic Sans MS" w:cstheme="majorHAnsi"/>
                          <w:b/>
                        </w:rPr>
                        <w:t>Try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 also</w:t>
                      </w:r>
                      <w:r w:rsidRPr="00914B16">
                        <w:rPr>
                          <w:rFonts w:ascii="Comic Sans MS" w:hAnsi="Comic Sans MS" w:cstheme="majorHAnsi"/>
                          <w:b/>
                        </w:rPr>
                        <w:t xml:space="preserve"> to use some of the descriptive words from the Word Wall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>. You might like to use the following sentence to get you off the starting block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>:</w:t>
                      </w:r>
                    </w:p>
                    <w:p w:rsidR="000F5EA6" w:rsidRDefault="000F5EA6" w:rsidP="000F5EA6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 w:rsidRPr="0037560E">
                        <w:rPr>
                          <w:rFonts w:ascii="Comic Sans MS" w:hAnsi="Comic Sans MS" w:cstheme="majorHAnsi"/>
                          <w:i/>
                        </w:rPr>
                        <w:t>On a branch, high above a river, a family</w:t>
                      </w:r>
                      <w:r w:rsidRPr="000F5EA6">
                        <w:rPr>
                          <w:rFonts w:ascii="Comic Sans MS" w:hAnsi="Comic Sans MS" w:cstheme="majorHAnsi"/>
                          <w:i/>
                        </w:rPr>
                        <w:t xml:space="preserve"> </w:t>
                      </w:r>
                      <w:r w:rsidRPr="0037560E">
                        <w:rPr>
                          <w:rFonts w:ascii="Comic Sans MS" w:hAnsi="Comic Sans MS" w:cstheme="majorHAnsi"/>
                          <w:i/>
                        </w:rPr>
                        <w:t>of proboscis monkeys were preparing themselves for a dangerous journey</w:t>
                      </w:r>
                      <w:r>
                        <w:rPr>
                          <w:rFonts w:ascii="Comic Sans MS" w:hAnsi="Comic Sans MS" w:cstheme="majorHAnsi"/>
                          <w:i/>
                        </w:rPr>
                        <w:t>.</w:t>
                      </w:r>
                      <w:r w:rsidRPr="000F5EA6">
                        <w:rPr>
                          <w:rFonts w:ascii="Comic Sans MS" w:hAnsi="Comic Sans MS" w:cstheme="majorHAnsi"/>
                          <w:b/>
                        </w:rPr>
                        <w:t xml:space="preserve"> </w:t>
                      </w:r>
                    </w:p>
                    <w:p w:rsidR="000F5EA6" w:rsidRDefault="000F5EA6" w:rsidP="000F5EA6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</w:p>
                    <w:p w:rsidR="000F5EA6" w:rsidRPr="0037560E" w:rsidRDefault="000F5EA6" w:rsidP="000F5EA6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 w:rsidRPr="0037560E">
                        <w:rPr>
                          <w:rFonts w:ascii="Comic Sans MS" w:hAnsi="Comic Sans MS" w:cstheme="majorHAnsi"/>
                          <w:b/>
                        </w:rPr>
                        <w:t>Interesting sentence starter reminder:</w:t>
                      </w:r>
                    </w:p>
                    <w:p w:rsidR="000F5EA6" w:rsidRPr="00914B16" w:rsidRDefault="000F5EA6" w:rsidP="000F5EA6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theme="majorHAnsi"/>
                        </w:rPr>
                      </w:pPr>
                      <w:r w:rsidRPr="00914B16">
                        <w:rPr>
                          <w:rFonts w:ascii="Comic Sans MS" w:hAnsi="Comic Sans MS" w:cstheme="majorHAnsi"/>
                        </w:rPr>
                        <w:t>Start with an ‘ed’ or ‘ing’ ending verb</w:t>
                      </w:r>
                    </w:p>
                    <w:p w:rsidR="000F5EA6" w:rsidRPr="00914B16" w:rsidRDefault="000F5EA6" w:rsidP="000F5EA6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theme="majorHAnsi"/>
                        </w:rPr>
                      </w:pPr>
                      <w:r w:rsidRPr="00914B16">
                        <w:rPr>
                          <w:rFonts w:ascii="Comic Sans MS" w:hAnsi="Comic Sans MS" w:cstheme="majorHAnsi"/>
                        </w:rPr>
                        <w:t>Start with a ‘ly’ ending adverb</w:t>
                      </w:r>
                    </w:p>
                    <w:p w:rsidR="000F5EA6" w:rsidRPr="0037560E" w:rsidRDefault="000F5EA6" w:rsidP="000F5EA6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 w:cstheme="majorHAnsi"/>
                        </w:rPr>
                      </w:pPr>
                      <w:r w:rsidRPr="00914B16">
                        <w:rPr>
                          <w:rFonts w:ascii="Comic Sans MS" w:hAnsi="Comic Sans MS" w:cstheme="majorHAnsi"/>
                        </w:rPr>
                        <w:t>Start with a simile</w:t>
                      </w:r>
                    </w:p>
                    <w:p w:rsidR="000F5EA6" w:rsidRPr="000F5EA6" w:rsidRDefault="000F5EA6">
                      <w:pP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5030" w:rsidRDefault="000F5EA6" w:rsidP="00445030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127000</wp:posOffset>
            </wp:positionV>
            <wp:extent cx="2425700" cy="3209925"/>
            <wp:effectExtent l="38100" t="38100" r="31750" b="476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2" t="2532" r="10092" b="2701"/>
                    <a:stretch/>
                  </pic:blipFill>
                  <pic:spPr bwMode="auto">
                    <a:xfrm>
                      <a:off x="0" y="0"/>
                      <a:ext cx="2425700" cy="320992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EA6" w:rsidRPr="000F5EA6" w:rsidRDefault="00530E42" w:rsidP="000F5EA6">
      <w:pPr>
        <w:pStyle w:val="NoSpacing"/>
        <w:rPr>
          <w:rFonts w:ascii="Comic Sans MS" w:hAnsi="Comic Sans MS" w:cstheme="majorHAnsi"/>
          <w:i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3790950</wp:posOffset>
                </wp:positionH>
                <wp:positionV relativeFrom="paragraph">
                  <wp:posOffset>104140</wp:posOffset>
                </wp:positionV>
                <wp:extent cx="2425700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0E42" w:rsidRPr="00530E42" w:rsidRDefault="00530E42" w:rsidP="00530E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  <w:r w:rsidRPr="00530E42"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8.5pt;margin-top:8.2pt;width:191pt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" filled="f" stroked="f" strokeweight=".5pt">
                <v:textbox>
                  <w:txbxContent>
                    <w:p w:rsidR="00530E42" w:rsidRPr="00530E42" w:rsidRDefault="00530E42" w:rsidP="00530E42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  <w:r w:rsidRPr="00530E42">
                        <w:rPr>
                          <w:rFonts w:ascii="Comic Sans MS" w:hAnsi="Comic Sans MS"/>
                          <w:b/>
                          <w:sz w:val="40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B7904" wp14:editId="7F1E6A89">
                <wp:simplePos x="0" y="0"/>
                <wp:positionH relativeFrom="margin">
                  <wp:posOffset>3863340</wp:posOffset>
                </wp:positionH>
                <wp:positionV relativeFrom="paragraph">
                  <wp:posOffset>1540510</wp:posOffset>
                </wp:positionV>
                <wp:extent cx="685800" cy="312420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7560E" w:rsidRPr="0002220B" w:rsidRDefault="0037560E" w:rsidP="00F0327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lurking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7904" id="Text Box 10" o:spid="_x0000_s1028" type="#_x0000_t202" style="position:absolute;margin-left:304.2pt;margin-top:121.3pt;width:54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" fillcolor="#a9d18e" strokecolor="window" strokeweight="1.5pt">
                <v:textbox>
                  <w:txbxContent>
                    <w:p w:rsidR="0037560E" w:rsidRPr="0002220B" w:rsidRDefault="0037560E" w:rsidP="00F0327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lurking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B7904" wp14:editId="7F1E6A89">
                <wp:simplePos x="0" y="0"/>
                <wp:positionH relativeFrom="margin">
                  <wp:posOffset>4626610</wp:posOffset>
                </wp:positionH>
                <wp:positionV relativeFrom="paragraph">
                  <wp:posOffset>1546225</wp:posOffset>
                </wp:positionV>
                <wp:extent cx="1516380" cy="312420"/>
                <wp:effectExtent l="0" t="0" r="2667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7560E" w:rsidRPr="0002220B" w:rsidRDefault="0037560E" w:rsidP="00F0327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crocodile infested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7904" id="Text Box 13" o:spid="_x0000_s1029" type="#_x0000_t202" style="position:absolute;margin-left:364.3pt;margin-top:121.75pt;width:119.4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" fillcolor="#a9d18e" strokecolor="window" strokeweight="1.5pt">
                <v:textbox>
                  <w:txbxContent>
                    <w:p w:rsidR="0037560E" w:rsidRPr="0002220B" w:rsidRDefault="0037560E" w:rsidP="00F0327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crocodile infested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598B64" wp14:editId="1B454C1A">
                <wp:simplePos x="0" y="0"/>
                <wp:positionH relativeFrom="margin">
                  <wp:posOffset>3867150</wp:posOffset>
                </wp:positionH>
                <wp:positionV relativeFrom="paragraph">
                  <wp:posOffset>1942465</wp:posOffset>
                </wp:positionV>
                <wp:extent cx="933450" cy="3048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7560E" w:rsidRPr="0002220B" w:rsidRDefault="0037560E" w:rsidP="00F0327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splashing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8B64" id="Text Box 18" o:spid="_x0000_s1030" type="#_x0000_t202" style="position:absolute;margin-left:304.5pt;margin-top:152.95pt;width:73.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" fillcolor="#a9d18e" strokecolor="window" strokeweight="1.5pt">
                <v:textbox>
                  <w:txbxContent>
                    <w:p w:rsidR="0037560E" w:rsidRPr="0002220B" w:rsidRDefault="0037560E" w:rsidP="00F0327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splashing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BB7904" wp14:editId="7F1E6A89">
                <wp:simplePos x="0" y="0"/>
                <wp:positionH relativeFrom="margin">
                  <wp:posOffset>4857750</wp:posOffset>
                </wp:positionH>
                <wp:positionV relativeFrom="paragraph">
                  <wp:posOffset>1942465</wp:posOffset>
                </wp:positionV>
                <wp:extent cx="1287780" cy="312420"/>
                <wp:effectExtent l="0" t="0" r="2667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7560E" w:rsidRPr="0002220B" w:rsidRDefault="0037560E" w:rsidP="00914B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bulbous nose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7904" id="Text Box 11" o:spid="_x0000_s1031" type="#_x0000_t202" style="position:absolute;margin-left:382.5pt;margin-top:152.95pt;width:101.4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" fillcolor="#a9d18e" strokecolor="window" strokeweight="1.5pt">
                <v:textbox>
                  <w:txbxContent>
                    <w:p w:rsidR="0037560E" w:rsidRPr="0002220B" w:rsidRDefault="0037560E" w:rsidP="00914B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bulbous nose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659AB8" wp14:editId="48ED3FD0">
                <wp:simplePos x="0" y="0"/>
                <wp:positionH relativeFrom="margin">
                  <wp:posOffset>3866515</wp:posOffset>
                </wp:positionH>
                <wp:positionV relativeFrom="paragraph">
                  <wp:posOffset>2342515</wp:posOffset>
                </wp:positionV>
                <wp:extent cx="1019175" cy="304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7560E" w:rsidRPr="0002220B" w:rsidRDefault="0037560E" w:rsidP="00F0327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exhausted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9AB8" id="Text Box 4" o:spid="_x0000_s1032" type="#_x0000_t202" style="position:absolute;margin-left:304.45pt;margin-top:184.45pt;width:80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" fillcolor="#a9d18e" strokecolor="window" strokeweight="1.5pt">
                <v:textbox>
                  <w:txbxContent>
                    <w:p w:rsidR="0037560E" w:rsidRPr="0002220B" w:rsidRDefault="0037560E" w:rsidP="00F0327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exhausted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B7904" wp14:editId="7F1E6A89">
                <wp:simplePos x="0" y="0"/>
                <wp:positionH relativeFrom="column">
                  <wp:posOffset>4962525</wp:posOffset>
                </wp:positionH>
                <wp:positionV relativeFrom="paragraph">
                  <wp:posOffset>2332990</wp:posOffset>
                </wp:positionV>
                <wp:extent cx="1184910" cy="312420"/>
                <wp:effectExtent l="0" t="0" r="1524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7560E" w:rsidRPr="0002220B" w:rsidRDefault="0037560E" w:rsidP="00914B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webbed feet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7904" id="Text Box 12" o:spid="_x0000_s1033" type="#_x0000_t202" style="position:absolute;margin-left:390.75pt;margin-top:183.7pt;width:93.3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" fillcolor="#a9d18e" strokecolor="window" strokeweight="1.5pt">
                <v:textbox>
                  <w:txbxContent>
                    <w:p w:rsidR="0037560E" w:rsidRPr="0002220B" w:rsidRDefault="0037560E" w:rsidP="00914B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webbed feet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1117B" wp14:editId="47F8972A">
                <wp:simplePos x="0" y="0"/>
                <wp:positionH relativeFrom="margin">
                  <wp:posOffset>3866515</wp:posOffset>
                </wp:positionH>
                <wp:positionV relativeFrom="paragraph">
                  <wp:posOffset>1151890</wp:posOffset>
                </wp:positionV>
                <wp:extent cx="1209675" cy="3048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7560E" w:rsidRPr="0002220B" w:rsidRDefault="0037560E" w:rsidP="00914B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curiously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117B" id="Text Box 17" o:spid="_x0000_s1034" type="#_x0000_t202" style="position:absolute;margin-left:304.45pt;margin-top:90.7pt;width:95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" fillcolor="#a9d18e" strokecolor="window" strokeweight="1.5pt">
                <v:textbox>
                  <w:txbxContent>
                    <w:p w:rsidR="0037560E" w:rsidRPr="0002220B" w:rsidRDefault="0037560E" w:rsidP="00914B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curiously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FC3350" wp14:editId="6949682A">
                <wp:simplePos x="0" y="0"/>
                <wp:positionH relativeFrom="margin">
                  <wp:posOffset>5153025</wp:posOffset>
                </wp:positionH>
                <wp:positionV relativeFrom="paragraph">
                  <wp:posOffset>1151890</wp:posOffset>
                </wp:positionV>
                <wp:extent cx="984885" cy="304800"/>
                <wp:effectExtent l="0" t="0" r="247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7560E" w:rsidRPr="0002220B" w:rsidRDefault="0037560E" w:rsidP="00F0327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clinging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C3350" id="Text Box 6" o:spid="_x0000_s1035" type="#_x0000_t202" style="position:absolute;margin-left:405.75pt;margin-top:90.7pt;width:77.5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" fillcolor="#a9d18e" strokecolor="window" strokeweight="1.5pt">
                <v:textbox>
                  <w:txbxContent>
                    <w:p w:rsidR="0037560E" w:rsidRPr="0002220B" w:rsidRDefault="0037560E" w:rsidP="00F0327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clinging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57E5A" wp14:editId="18ED25E7">
                <wp:simplePos x="0" y="0"/>
                <wp:positionH relativeFrom="column">
                  <wp:posOffset>3872865</wp:posOffset>
                </wp:positionH>
                <wp:positionV relativeFrom="paragraph">
                  <wp:posOffset>753745</wp:posOffset>
                </wp:positionV>
                <wp:extent cx="1478280" cy="312420"/>
                <wp:effectExtent l="0" t="0" r="2667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7560E" w:rsidRPr="0002220B" w:rsidRDefault="0037560E" w:rsidP="00914B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proboscis monkey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7E5A" id="Text Box 9" o:spid="_x0000_s1036" type="#_x0000_t202" style="position:absolute;margin-left:304.95pt;margin-top:59.35pt;width:116.4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" fillcolor="#a9d18e" strokecolor="window" strokeweight="1.5pt">
                <v:textbox>
                  <w:txbxContent>
                    <w:p w:rsidR="0037560E" w:rsidRPr="0002220B" w:rsidRDefault="0037560E" w:rsidP="00914B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proboscis monkey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23F928" wp14:editId="2E1A7DED">
                <wp:simplePos x="0" y="0"/>
                <wp:positionH relativeFrom="margin">
                  <wp:posOffset>5419725</wp:posOffset>
                </wp:positionH>
                <wp:positionV relativeFrom="paragraph">
                  <wp:posOffset>751840</wp:posOffset>
                </wp:positionV>
                <wp:extent cx="723900" cy="312420"/>
                <wp:effectExtent l="0" t="0" r="19050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7560E" w:rsidRPr="0002220B" w:rsidRDefault="0037560E" w:rsidP="00F0327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bravely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3F928" id="Text Box 19" o:spid="_x0000_s1037" type="#_x0000_t202" style="position:absolute;margin-left:426.75pt;margin-top:59.2pt;width:57pt;height:24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" fillcolor="#a9d18e" strokecolor="window" strokeweight="1.5pt">
                <v:textbox>
                  <w:txbxContent>
                    <w:p w:rsidR="0037560E" w:rsidRPr="0002220B" w:rsidRDefault="0037560E" w:rsidP="00F0327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bravely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BC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BB7904" wp14:editId="7F1E6A89">
                <wp:simplePos x="0" y="0"/>
                <wp:positionH relativeFrom="column">
                  <wp:posOffset>3867150</wp:posOffset>
                </wp:positionH>
                <wp:positionV relativeFrom="paragraph">
                  <wp:posOffset>2733040</wp:posOffset>
                </wp:positionV>
                <wp:extent cx="1257300" cy="312420"/>
                <wp:effectExtent l="0" t="0" r="1905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7560E" w:rsidRPr="0002220B" w:rsidRDefault="0037560E" w:rsidP="004B6BC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terrified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7904" id="Text Box 14" o:spid="_x0000_s1038" type="#_x0000_t202" style="position:absolute;margin-left:304.5pt;margin-top:215.2pt;width:99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" fillcolor="#a9d18e" strokecolor="window" strokeweight="1.5pt">
                <v:textbox>
                  <w:txbxContent>
                    <w:p w:rsidR="0037560E" w:rsidRPr="0002220B" w:rsidRDefault="0037560E" w:rsidP="004B6BC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terrified</w:t>
                      </w:r>
                    </w:p>
                  </w:txbxContent>
                </v:textbox>
              </v:shape>
            </w:pict>
          </mc:Fallback>
        </mc:AlternateContent>
      </w:r>
      <w:r w:rsidR="004B6BC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BB7904" wp14:editId="7F1E6A89">
                <wp:simplePos x="0" y="0"/>
                <wp:positionH relativeFrom="margin">
                  <wp:posOffset>5198110</wp:posOffset>
                </wp:positionH>
                <wp:positionV relativeFrom="paragraph">
                  <wp:posOffset>2729230</wp:posOffset>
                </wp:positionV>
                <wp:extent cx="937260" cy="312420"/>
                <wp:effectExtent l="0" t="0" r="1524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7560E" w:rsidRPr="0002220B" w:rsidRDefault="0037560E" w:rsidP="00914B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cautiously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7904" id="Text Box 15" o:spid="_x0000_s1039" type="#_x0000_t202" style="position:absolute;margin-left:409.3pt;margin-top:214.9pt;width:73.8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" fillcolor="#a9d18e" strokecolor="window" strokeweight="1.5pt">
                <v:textbox>
                  <w:txbxContent>
                    <w:p w:rsidR="0037560E" w:rsidRPr="0002220B" w:rsidRDefault="0037560E" w:rsidP="00914B1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cautiously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EA6">
        <w:rPr>
          <w:rFonts w:ascii="Comic Sans MS" w:hAnsi="Comic Sans MS" w:cstheme="majorHAnsi"/>
          <w:i/>
        </w:rPr>
        <w:t xml:space="preserve"> </w:t>
      </w:r>
      <w:r>
        <w:rPr>
          <w:rFonts w:ascii="Comic Sans MS" w:hAnsi="Comic Sans MS" w:cstheme="majorHAnsi"/>
          <w:i/>
        </w:rPr>
        <w:t>––</w:t>
      </w:r>
    </w:p>
    <w:sectPr w:rsidR="000F5EA6" w:rsidRPr="000F5EA6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0E" w:rsidRDefault="0037560E">
      <w:pPr>
        <w:spacing w:after="0" w:line="240" w:lineRule="auto"/>
      </w:pPr>
      <w:r>
        <w:separator/>
      </w:r>
    </w:p>
  </w:endnote>
  <w:endnote w:type="continuationSeparator" w:id="0">
    <w:p w:rsidR="0037560E" w:rsidRDefault="0037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0E" w:rsidRDefault="0037560E">
      <w:pPr>
        <w:spacing w:after="0" w:line="240" w:lineRule="auto"/>
      </w:pPr>
      <w:r>
        <w:separator/>
      </w:r>
    </w:p>
  </w:footnote>
  <w:footnote w:type="continuationSeparator" w:id="0">
    <w:p w:rsidR="0037560E" w:rsidRDefault="00375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FEB"/>
    <w:multiLevelType w:val="hybridMultilevel"/>
    <w:tmpl w:val="4DEE39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2D5E"/>
    <w:multiLevelType w:val="hybridMultilevel"/>
    <w:tmpl w:val="0226A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DE24399"/>
    <w:multiLevelType w:val="hybridMultilevel"/>
    <w:tmpl w:val="62D034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6555"/>
    <w:multiLevelType w:val="hybridMultilevel"/>
    <w:tmpl w:val="9264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E5E6B"/>
    <w:multiLevelType w:val="hybridMultilevel"/>
    <w:tmpl w:val="674C3540"/>
    <w:lvl w:ilvl="0" w:tplc="21ECC5A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43C7"/>
    <w:rsid w:val="00022345"/>
    <w:rsid w:val="00027DA7"/>
    <w:rsid w:val="00040E2A"/>
    <w:rsid w:val="00071741"/>
    <w:rsid w:val="000C40ED"/>
    <w:rsid w:val="000D42E9"/>
    <w:rsid w:val="000F5EA6"/>
    <w:rsid w:val="00102B67"/>
    <w:rsid w:val="0011780E"/>
    <w:rsid w:val="001436B6"/>
    <w:rsid w:val="00155065"/>
    <w:rsid w:val="00183425"/>
    <w:rsid w:val="0019477A"/>
    <w:rsid w:val="001B5420"/>
    <w:rsid w:val="001D2AE5"/>
    <w:rsid w:val="00221B32"/>
    <w:rsid w:val="0023464E"/>
    <w:rsid w:val="00287820"/>
    <w:rsid w:val="002A3BA4"/>
    <w:rsid w:val="002A530E"/>
    <w:rsid w:val="002E4D61"/>
    <w:rsid w:val="002F00CA"/>
    <w:rsid w:val="0030489F"/>
    <w:rsid w:val="003707C8"/>
    <w:rsid w:val="0037560E"/>
    <w:rsid w:val="003D5FE3"/>
    <w:rsid w:val="003F4676"/>
    <w:rsid w:val="003F5308"/>
    <w:rsid w:val="003F6A0B"/>
    <w:rsid w:val="00445030"/>
    <w:rsid w:val="004B6BC9"/>
    <w:rsid w:val="00505105"/>
    <w:rsid w:val="005069F9"/>
    <w:rsid w:val="0052256D"/>
    <w:rsid w:val="00530E42"/>
    <w:rsid w:val="005360C5"/>
    <w:rsid w:val="00581047"/>
    <w:rsid w:val="00596067"/>
    <w:rsid w:val="005C0A32"/>
    <w:rsid w:val="005D0E28"/>
    <w:rsid w:val="006312F9"/>
    <w:rsid w:val="00636BE9"/>
    <w:rsid w:val="00653BFE"/>
    <w:rsid w:val="00655342"/>
    <w:rsid w:val="00671352"/>
    <w:rsid w:val="00672607"/>
    <w:rsid w:val="00680ADA"/>
    <w:rsid w:val="00721401"/>
    <w:rsid w:val="0073339A"/>
    <w:rsid w:val="00751078"/>
    <w:rsid w:val="00755207"/>
    <w:rsid w:val="007634FE"/>
    <w:rsid w:val="007B3530"/>
    <w:rsid w:val="007D2103"/>
    <w:rsid w:val="007E4417"/>
    <w:rsid w:val="007F27E5"/>
    <w:rsid w:val="00812A99"/>
    <w:rsid w:val="00831022"/>
    <w:rsid w:val="0084439B"/>
    <w:rsid w:val="008D744A"/>
    <w:rsid w:val="008E764C"/>
    <w:rsid w:val="00914B16"/>
    <w:rsid w:val="00932717"/>
    <w:rsid w:val="009531B7"/>
    <w:rsid w:val="00996A32"/>
    <w:rsid w:val="009B2B97"/>
    <w:rsid w:val="009D1950"/>
    <w:rsid w:val="009F56AA"/>
    <w:rsid w:val="00A04465"/>
    <w:rsid w:val="00A06E61"/>
    <w:rsid w:val="00A15070"/>
    <w:rsid w:val="00A216CD"/>
    <w:rsid w:val="00A718DA"/>
    <w:rsid w:val="00A77E29"/>
    <w:rsid w:val="00A93D04"/>
    <w:rsid w:val="00AD2B46"/>
    <w:rsid w:val="00B0115D"/>
    <w:rsid w:val="00B13FDE"/>
    <w:rsid w:val="00B27337"/>
    <w:rsid w:val="00B368AC"/>
    <w:rsid w:val="00BC405B"/>
    <w:rsid w:val="00C032B2"/>
    <w:rsid w:val="00C1775D"/>
    <w:rsid w:val="00C24C33"/>
    <w:rsid w:val="00C72C49"/>
    <w:rsid w:val="00C87BA4"/>
    <w:rsid w:val="00D34D39"/>
    <w:rsid w:val="00D70DC1"/>
    <w:rsid w:val="00E07733"/>
    <w:rsid w:val="00E27C05"/>
    <w:rsid w:val="00E30178"/>
    <w:rsid w:val="00E33F7F"/>
    <w:rsid w:val="00E42510"/>
    <w:rsid w:val="00E50C09"/>
    <w:rsid w:val="00E90A93"/>
    <w:rsid w:val="00EC5705"/>
    <w:rsid w:val="00ED2164"/>
    <w:rsid w:val="00ED5FCB"/>
    <w:rsid w:val="00EE3670"/>
    <w:rsid w:val="00F03277"/>
    <w:rsid w:val="00F07332"/>
    <w:rsid w:val="00F13454"/>
    <w:rsid w:val="00F5757E"/>
    <w:rsid w:val="00F83CDE"/>
    <w:rsid w:val="00F87DC7"/>
    <w:rsid w:val="00FD14C7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3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52DC5B9-120D-4B8C-B782-DCDFA249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178A474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David.Millington@cothamgardens.co.uk</cp:lastModifiedBy>
  <cp:revision>3</cp:revision>
  <dcterms:created xsi:type="dcterms:W3CDTF">2020-07-14T20:14:00Z</dcterms:created>
  <dcterms:modified xsi:type="dcterms:W3CDTF">2020-07-14T20:15:00Z</dcterms:modified>
</cp:coreProperties>
</file>